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294E" w14:textId="77777777" w:rsidR="0027506B" w:rsidRDefault="00000000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Terminkalender Schützenverein 1839 Hamm -Nordenfeldmark für das Jahr 2026</w:t>
      </w:r>
    </w:p>
    <w:p w14:paraId="1A3056E7" w14:textId="77777777" w:rsidR="0027506B" w:rsidRDefault="0027506B"/>
    <w:p w14:paraId="4B828CEC" w14:textId="77777777" w:rsidR="0027506B" w:rsidRDefault="00000000">
      <w:r>
        <w:rPr>
          <w:b/>
          <w:bCs/>
        </w:rPr>
        <w:t>27. 02. 2026</w:t>
      </w:r>
      <w:r>
        <w:tab/>
      </w:r>
      <w:r>
        <w:tab/>
        <w:t>Vereinsmeisterschaft</w:t>
      </w:r>
    </w:p>
    <w:p w14:paraId="6A650BA1" w14:textId="77777777" w:rsidR="0027506B" w:rsidRDefault="00000000">
      <w:r>
        <w:rPr>
          <w:b/>
          <w:bCs/>
        </w:rPr>
        <w:t>28. 02. 2026</w:t>
      </w:r>
      <w:r>
        <w:tab/>
      </w:r>
      <w:r>
        <w:tab/>
        <w:t>Vereinsmeisterschaft</w:t>
      </w:r>
    </w:p>
    <w:p w14:paraId="417C0DC8" w14:textId="77777777" w:rsidR="0027506B" w:rsidRDefault="00000000">
      <w:r>
        <w:rPr>
          <w:b/>
          <w:bCs/>
        </w:rPr>
        <w:t>20. 03. 2026</w:t>
      </w:r>
      <w:r>
        <w:tab/>
      </w:r>
      <w:r>
        <w:tab/>
        <w:t>Vereinsmeisterschaft</w:t>
      </w:r>
    </w:p>
    <w:p w14:paraId="4F2999E2" w14:textId="77777777" w:rsidR="0027506B" w:rsidRDefault="00000000">
      <w:r>
        <w:rPr>
          <w:b/>
          <w:bCs/>
        </w:rPr>
        <w:t>21. 03. 2026</w:t>
      </w:r>
      <w:r>
        <w:tab/>
      </w:r>
      <w:r>
        <w:tab/>
        <w:t>Vereinsmeisterschaft</w:t>
      </w:r>
    </w:p>
    <w:p w14:paraId="0A013FFB" w14:textId="77777777" w:rsidR="0027506B" w:rsidRDefault="00000000">
      <w:r>
        <w:rPr>
          <w:b/>
          <w:bCs/>
        </w:rPr>
        <w:t>17. 04. 2026</w:t>
      </w:r>
      <w:r>
        <w:tab/>
      </w:r>
      <w:r>
        <w:tab/>
        <w:t>Vorstandsitzung zur Versammlung zum Schützenfest</w:t>
      </w:r>
    </w:p>
    <w:p w14:paraId="6D004198" w14:textId="77777777" w:rsidR="0027506B" w:rsidRDefault="00000000">
      <w:r>
        <w:rPr>
          <w:b/>
          <w:bCs/>
        </w:rPr>
        <w:t>24. 04. 2026</w:t>
      </w:r>
      <w:r>
        <w:tab/>
      </w:r>
      <w:r>
        <w:tab/>
        <w:t>Versammlung vor dem Schützenfest</w:t>
      </w:r>
    </w:p>
    <w:p w14:paraId="3DE15403" w14:textId="77777777" w:rsidR="0027506B" w:rsidRDefault="0027506B"/>
    <w:p w14:paraId="0860D13B" w14:textId="77777777" w:rsidR="0027506B" w:rsidRDefault="00000000">
      <w:r>
        <w:tab/>
      </w:r>
      <w:r>
        <w:tab/>
      </w:r>
      <w:r>
        <w:tab/>
      </w:r>
      <w:r>
        <w:rPr>
          <w:b/>
          <w:bCs/>
          <w:i/>
          <w:iCs/>
          <w:sz w:val="48"/>
          <w:szCs w:val="48"/>
          <w:u w:val="single"/>
        </w:rPr>
        <w:t>Schützenfest 2026</w:t>
      </w:r>
    </w:p>
    <w:p w14:paraId="05478B9F" w14:textId="77777777" w:rsidR="0027506B" w:rsidRDefault="00000000">
      <w:r>
        <w:rPr>
          <w:b/>
          <w:bCs/>
        </w:rPr>
        <w:t>20. 05. 2026</w:t>
      </w:r>
      <w:r>
        <w:tab/>
      </w:r>
      <w:r>
        <w:tab/>
        <w:t>Zelt einräumen / Platz herrichten</w:t>
      </w:r>
    </w:p>
    <w:p w14:paraId="24C3F54E" w14:textId="77777777" w:rsidR="0027506B" w:rsidRDefault="00000000">
      <w:r>
        <w:rPr>
          <w:b/>
          <w:bCs/>
        </w:rPr>
        <w:t>21. 05. 2026</w:t>
      </w:r>
      <w:r>
        <w:tab/>
      </w:r>
      <w:r>
        <w:tab/>
        <w:t>Schützenfest Donnerstag Kaiserschießen</w:t>
      </w:r>
    </w:p>
    <w:p w14:paraId="0CA68110" w14:textId="77777777" w:rsidR="0027506B" w:rsidRDefault="00000000">
      <w:r>
        <w:rPr>
          <w:b/>
          <w:bCs/>
        </w:rPr>
        <w:t>22. 05. 2026</w:t>
      </w:r>
      <w:r>
        <w:tab/>
      </w:r>
      <w:r>
        <w:tab/>
        <w:t>Schützenfest Freitag</w:t>
      </w:r>
    </w:p>
    <w:p w14:paraId="6AB2007A" w14:textId="77777777" w:rsidR="0027506B" w:rsidRDefault="00000000">
      <w:r>
        <w:rPr>
          <w:b/>
          <w:bCs/>
        </w:rPr>
        <w:t>23. 05. 2026</w:t>
      </w:r>
      <w:r>
        <w:tab/>
      </w:r>
      <w:r>
        <w:tab/>
        <w:t>Schützenfest Samstag</w:t>
      </w:r>
    </w:p>
    <w:p w14:paraId="49C934F7" w14:textId="77777777" w:rsidR="0027506B" w:rsidRDefault="00000000">
      <w:r>
        <w:rPr>
          <w:b/>
          <w:bCs/>
        </w:rPr>
        <w:t>24. 05. 2026</w:t>
      </w:r>
      <w:r>
        <w:tab/>
      </w:r>
      <w:r>
        <w:tab/>
        <w:t>Schützenfest Sonntag</w:t>
      </w:r>
    </w:p>
    <w:p w14:paraId="4701D01B" w14:textId="77777777" w:rsidR="0027506B" w:rsidRDefault="00000000">
      <w:r>
        <w:rPr>
          <w:b/>
          <w:bCs/>
        </w:rPr>
        <w:t>25. 05. 2026</w:t>
      </w:r>
      <w:r>
        <w:tab/>
      </w:r>
      <w:r>
        <w:tab/>
        <w:t>Zelt Ausräumen / Platz Aufräumen</w:t>
      </w:r>
    </w:p>
    <w:p w14:paraId="2B9976A0" w14:textId="77777777" w:rsidR="0027506B" w:rsidRDefault="0027506B"/>
    <w:p w14:paraId="3968914C" w14:textId="77777777" w:rsidR="0027506B" w:rsidRDefault="00000000">
      <w:r>
        <w:rPr>
          <w:b/>
          <w:bCs/>
        </w:rPr>
        <w:t>20. 06. 2026</w:t>
      </w:r>
      <w:r>
        <w:tab/>
      </w:r>
      <w:r>
        <w:tab/>
        <w:t>Sommerbiathlon</w:t>
      </w:r>
    </w:p>
    <w:p w14:paraId="7B9ADAC9" w14:textId="77777777" w:rsidR="0027506B" w:rsidRDefault="00000000">
      <w:r>
        <w:rPr>
          <w:b/>
          <w:bCs/>
        </w:rPr>
        <w:t>27. 06. 2026</w:t>
      </w:r>
      <w:r>
        <w:tab/>
      </w:r>
      <w:r>
        <w:tab/>
        <w:t>Schießgruppenschützenfest</w:t>
      </w:r>
    </w:p>
    <w:p w14:paraId="7EC84A7A" w14:textId="77777777" w:rsidR="0027506B" w:rsidRDefault="00000000">
      <w:r>
        <w:rPr>
          <w:b/>
          <w:bCs/>
        </w:rPr>
        <w:t>15. 08. 2026</w:t>
      </w:r>
      <w:r>
        <w:tab/>
      </w:r>
      <w:r>
        <w:tab/>
        <w:t>Zugschützenfest</w:t>
      </w:r>
    </w:p>
    <w:p w14:paraId="64DE1517" w14:textId="77777777" w:rsidR="0027506B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05. 09 .2026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Bierkönigschießen</w:t>
      </w:r>
    </w:p>
    <w:p w14:paraId="36DC0D6A" w14:textId="77777777" w:rsidR="0027506B" w:rsidRDefault="00000000">
      <w:r>
        <w:rPr>
          <w:b/>
          <w:bCs/>
        </w:rPr>
        <w:t>26. 09. 2026</w:t>
      </w:r>
      <w:r>
        <w:tab/>
      </w:r>
      <w:r>
        <w:tab/>
        <w:t>Großer Zapfenstreich anlässlich des 800. Jubiläums der Stadt Hamm</w:t>
      </w:r>
    </w:p>
    <w:p w14:paraId="32FB713A" w14:textId="77777777" w:rsidR="0027506B" w:rsidRDefault="00000000">
      <w:r>
        <w:rPr>
          <w:b/>
          <w:bCs/>
        </w:rPr>
        <w:t>09. 10. 2026</w:t>
      </w:r>
      <w:r>
        <w:tab/>
      </w:r>
      <w:r>
        <w:tab/>
        <w:t>Hugo Behrens / Jürgen Vormann Gedächtnispokal</w:t>
      </w:r>
    </w:p>
    <w:p w14:paraId="7333901D" w14:textId="77777777" w:rsidR="0027506B" w:rsidRDefault="00000000">
      <w:r>
        <w:rPr>
          <w:b/>
          <w:bCs/>
        </w:rPr>
        <w:t>16. 10. 2026</w:t>
      </w:r>
      <w:r>
        <w:tab/>
      </w:r>
      <w:r>
        <w:tab/>
        <w:t>Hugo Behrens / Jürgen Vormann Gedächtnispokal</w:t>
      </w:r>
    </w:p>
    <w:p w14:paraId="1C2CA4C5" w14:textId="77777777" w:rsidR="0027506B" w:rsidRDefault="00000000">
      <w:r>
        <w:rPr>
          <w:b/>
          <w:bCs/>
        </w:rPr>
        <w:t>23. 10.  2026</w:t>
      </w:r>
      <w:r>
        <w:tab/>
      </w:r>
      <w:r>
        <w:tab/>
        <w:t>Hugo Behrens / Jürgen Vormann Gedächtnispokal</w:t>
      </w:r>
    </w:p>
    <w:p w14:paraId="77B9D355" w14:textId="77777777" w:rsidR="0027506B" w:rsidRDefault="00000000">
      <w:r>
        <w:rPr>
          <w:b/>
          <w:bCs/>
        </w:rPr>
        <w:t>14. 11. 2026</w:t>
      </w:r>
      <w:r>
        <w:tab/>
      </w:r>
      <w:r>
        <w:tab/>
        <w:t>Gedenken zum Volkstrauertag</w:t>
      </w:r>
    </w:p>
    <w:p w14:paraId="2EED65CE" w14:textId="77777777" w:rsidR="0027506B" w:rsidRDefault="00000000">
      <w:r>
        <w:rPr>
          <w:b/>
          <w:bCs/>
        </w:rPr>
        <w:t>05. 12. 2026</w:t>
      </w:r>
      <w:r>
        <w:tab/>
      </w:r>
      <w:r>
        <w:tab/>
        <w:t>Seniorenkaffee und Weihnachtsfeier der Avantgarde</w:t>
      </w:r>
    </w:p>
    <w:sectPr w:rsidR="0027506B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B2592" w14:textId="77777777" w:rsidR="00C56339" w:rsidRDefault="00C56339">
      <w:pPr>
        <w:spacing w:after="0"/>
      </w:pPr>
      <w:r>
        <w:separator/>
      </w:r>
    </w:p>
  </w:endnote>
  <w:endnote w:type="continuationSeparator" w:id="0">
    <w:p w14:paraId="72E14764" w14:textId="77777777" w:rsidR="00C56339" w:rsidRDefault="00C563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0C72" w14:textId="77777777" w:rsidR="00C56339" w:rsidRDefault="00C5633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A40DDDC" w14:textId="77777777" w:rsidR="00C56339" w:rsidRDefault="00C563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506B"/>
    <w:rsid w:val="0027506B"/>
    <w:rsid w:val="00693FFA"/>
    <w:rsid w:val="00C56339"/>
    <w:rsid w:val="00D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9FD0"/>
  <w15:docId w15:val="{9698FA2F-370E-48B2-A10F-0A1BC9DC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menke</dc:creator>
  <dc:description/>
  <cp:lastModifiedBy>Voß, Sebastian</cp:lastModifiedBy>
  <cp:revision>2</cp:revision>
  <dcterms:created xsi:type="dcterms:W3CDTF">2026-02-01T16:56:00Z</dcterms:created>
  <dcterms:modified xsi:type="dcterms:W3CDTF">2026-02-01T16:56:00Z</dcterms:modified>
</cp:coreProperties>
</file>